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E6" w:rsidRDefault="00F36CE6" w:rsidP="00F36CE6">
      <w:pPr>
        <w:jc w:val="center"/>
        <w:rPr>
          <w:sz w:val="28"/>
          <w:szCs w:val="28"/>
        </w:rPr>
      </w:pPr>
      <w:r>
        <w:rPr>
          <w:sz w:val="28"/>
          <w:szCs w:val="28"/>
        </w:rPr>
        <w:t>VLOGA ZA DODELITEV SUBVENCIONIRANE ŠOLE V NARAVI</w:t>
      </w:r>
    </w:p>
    <w:p w:rsidR="00F36CE6" w:rsidRDefault="00F36CE6" w:rsidP="00F36CE6"/>
    <w:p w:rsidR="00F36CE6" w:rsidRDefault="00F36CE6" w:rsidP="00F36CE6">
      <w:pPr>
        <w:rPr>
          <w:b/>
          <w:u w:val="single"/>
        </w:rPr>
      </w:pPr>
      <w:r>
        <w:rPr>
          <w:b/>
          <w:u w:val="single"/>
        </w:rPr>
        <w:t xml:space="preserve">1. Podatki o vlagatelju in otroku  </w:t>
      </w:r>
    </w:p>
    <w:p w:rsidR="00F36CE6" w:rsidRDefault="00F36CE6" w:rsidP="00F36CE6"/>
    <w:p w:rsidR="00F36CE6" w:rsidRDefault="00F36CE6" w:rsidP="00F36CE6">
      <w:r>
        <w:t xml:space="preserve">Podpisani/-a (starši, zakoniti zastopniki)  …………………………………………………,      </w:t>
      </w:r>
    </w:p>
    <w:p w:rsidR="00F36CE6" w:rsidRDefault="00F36CE6" w:rsidP="00F36CE6"/>
    <w:p w:rsidR="00F36CE6" w:rsidRDefault="00F36CE6" w:rsidP="00F36CE6">
      <w:r>
        <w:t>…………………………………………………………………………….(naslov bivališča)</w:t>
      </w:r>
    </w:p>
    <w:p w:rsidR="00F36CE6" w:rsidRDefault="00F36CE6" w:rsidP="00F36CE6"/>
    <w:p w:rsidR="00F36CE6" w:rsidRDefault="00F36CE6" w:rsidP="00F36CE6">
      <w:r>
        <w:t xml:space="preserve">za mojega otroka (ime in priimek) ……………………………………………………………, </w:t>
      </w:r>
    </w:p>
    <w:p w:rsidR="00F36CE6" w:rsidRDefault="00F36CE6" w:rsidP="00F36CE6"/>
    <w:p w:rsidR="00F36CE6" w:rsidRDefault="00F36CE6" w:rsidP="00F36CE6">
      <w:r>
        <w:t xml:space="preserve">ki v šolskem letu ………………………….. obiskuje …………… razred OŠ Griže </w:t>
      </w:r>
    </w:p>
    <w:p w:rsidR="00F36CE6" w:rsidRDefault="00F36CE6" w:rsidP="00F36CE6"/>
    <w:p w:rsidR="00F36CE6" w:rsidRDefault="00F36CE6" w:rsidP="00F36CE6">
      <w:r>
        <w:t xml:space="preserve">uveljavljam vlogo za dodelitev subvencionirane šole v naravi.  </w:t>
      </w:r>
    </w:p>
    <w:p w:rsidR="00F36CE6" w:rsidRDefault="00F36CE6" w:rsidP="00F36CE6">
      <w:r>
        <w:t xml:space="preserve">   </w:t>
      </w:r>
    </w:p>
    <w:p w:rsidR="00F36CE6" w:rsidRDefault="00F36CE6" w:rsidP="00F36CE6">
      <w:pPr>
        <w:rPr>
          <w:b/>
          <w:u w:val="single"/>
        </w:rPr>
      </w:pPr>
      <w:r>
        <w:rPr>
          <w:b/>
          <w:u w:val="single"/>
        </w:rPr>
        <w:t xml:space="preserve">2. Podatki o družini     </w:t>
      </w:r>
    </w:p>
    <w:p w:rsidR="00F36CE6" w:rsidRDefault="00F36CE6" w:rsidP="00F36CE6">
      <w:pPr>
        <w:rPr>
          <w:b/>
          <w:u w:val="single"/>
        </w:rPr>
      </w:pPr>
      <w:r>
        <w:rPr>
          <w:b/>
          <w:u w:val="single"/>
        </w:rPr>
        <w:t xml:space="preserve">            </w:t>
      </w:r>
    </w:p>
    <w:p w:rsidR="00F36CE6" w:rsidRDefault="00F36CE6" w:rsidP="00F36CE6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contextualSpacing/>
        <w:rPr>
          <w:rFonts w:eastAsia="Batang"/>
          <w:lang w:eastAsia="ko-KR"/>
        </w:rPr>
      </w:pPr>
      <w:r>
        <w:rPr>
          <w:rFonts w:eastAsia="Batang"/>
          <w:lang w:eastAsia="ko-KR"/>
        </w:rPr>
        <w:t>Število družinskih članov v skupnem gospodinjstvu       …………….</w:t>
      </w:r>
    </w:p>
    <w:p w:rsidR="00F36CE6" w:rsidRDefault="00F36CE6" w:rsidP="00F36CE6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contextualSpacing/>
        <w:rPr>
          <w:rFonts w:eastAsia="Batang"/>
          <w:lang w:eastAsia="ko-KR"/>
        </w:rPr>
      </w:pPr>
      <w:r>
        <w:rPr>
          <w:rFonts w:eastAsia="Batang"/>
          <w:lang w:eastAsia="ko-KR"/>
        </w:rPr>
        <w:t>Od tega nepreskrbljenih šoloobveznih otrok    …………</w:t>
      </w:r>
    </w:p>
    <w:p w:rsidR="00F36CE6" w:rsidRDefault="00F36CE6" w:rsidP="00F36CE6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contextualSpacing/>
        <w:rPr>
          <w:rFonts w:eastAsia="Batang"/>
          <w:lang w:eastAsia="ko-KR"/>
        </w:rPr>
      </w:pPr>
      <w:r>
        <w:rPr>
          <w:rFonts w:eastAsia="Batang"/>
          <w:lang w:eastAsia="ko-KR"/>
        </w:rPr>
        <w:t>Zaposlenost staršev (obkroži):          oče: DA / NE                 mama: DA / NE</w:t>
      </w:r>
    </w:p>
    <w:p w:rsidR="00F36CE6" w:rsidRDefault="00F36CE6" w:rsidP="00F36CE6">
      <w:pPr>
        <w:numPr>
          <w:ilvl w:val="0"/>
          <w:numId w:val="4"/>
        </w:numPr>
        <w:spacing w:before="100" w:beforeAutospacing="1" w:after="100" w:afterAutospacing="1"/>
        <w:ind w:left="714" w:hanging="357"/>
        <w:contextualSpacing/>
        <w:rPr>
          <w:rFonts w:eastAsia="Batang"/>
          <w:lang w:eastAsia="ko-KR"/>
        </w:rPr>
      </w:pPr>
      <w:r>
        <w:rPr>
          <w:rFonts w:eastAsia="Batang"/>
          <w:lang w:eastAsia="ko-KR"/>
        </w:rPr>
        <w:t>Navedite morebitne druge razloge, zaradi katerih menite, da je vaš otrok upravičen do subvencionirane šole v naravi (dolgotrajna bolezen v družini, dolgotrajni socialni problemi)</w:t>
      </w:r>
    </w:p>
    <w:p w:rsidR="00F36CE6" w:rsidRDefault="00F36CE6" w:rsidP="00F36C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6CE6" w:rsidRDefault="00F36CE6" w:rsidP="00F36CE6"/>
    <w:p w:rsidR="00F36CE6" w:rsidRDefault="00F36CE6" w:rsidP="00F36CE6">
      <w:r>
        <w:rPr>
          <w:b/>
          <w:u w:val="single"/>
        </w:rPr>
        <w:t>3. K vlogi prilagam</w:t>
      </w:r>
      <w:r>
        <w:t xml:space="preserve"> (priložite fotokopijo odločbe, ki je bila izdana):</w:t>
      </w:r>
    </w:p>
    <w:p w:rsidR="00F36CE6" w:rsidRDefault="00F36CE6" w:rsidP="00F36CE6"/>
    <w:p w:rsidR="00F36CE6" w:rsidRDefault="00F36CE6" w:rsidP="00F36CE6">
      <w:r>
        <w:t>a) Odločbo Centra za socialno delo o dodelitvi denarne socialne pomoči</w:t>
      </w:r>
    </w:p>
    <w:p w:rsidR="00F36CE6" w:rsidRDefault="00F36CE6" w:rsidP="00F36CE6"/>
    <w:p w:rsidR="00F36CE6" w:rsidRDefault="00F36CE6" w:rsidP="00F36CE6">
      <w:r>
        <w:t>b) Odločbo Centra za socialno delo o dodelitvi otroškega dodatka, ki jo izdaja Center za socialno delo na podlagi 89. čl. Zakona o starševskem varstvu in družinskih prejemkih</w:t>
      </w:r>
    </w:p>
    <w:p w:rsidR="00F36CE6" w:rsidRDefault="00F36CE6" w:rsidP="00F36CE6"/>
    <w:p w:rsidR="00F36CE6" w:rsidRDefault="00F36CE6" w:rsidP="00F36CE6">
      <w:pPr>
        <w:rPr>
          <w:b/>
          <w:u w:val="single"/>
        </w:rPr>
      </w:pPr>
      <w:r>
        <w:rPr>
          <w:b/>
          <w:u w:val="single"/>
        </w:rPr>
        <w:t xml:space="preserve">4. Dovoljenje za uporabo podatkov </w:t>
      </w:r>
    </w:p>
    <w:p w:rsidR="00F36CE6" w:rsidRDefault="00F36CE6" w:rsidP="00F36CE6"/>
    <w:p w:rsidR="00F36CE6" w:rsidRDefault="00F36CE6" w:rsidP="00F36CE6">
      <w:r>
        <w:t xml:space="preserve">Podpisani…….. ………………………………… dovoljujem, da šola lahko uporabi podatke iz priložene odločbe za namen dodelitve subvencionirane šole v naravi. </w:t>
      </w:r>
    </w:p>
    <w:p w:rsidR="00F36CE6" w:rsidRDefault="00F36CE6" w:rsidP="00F36CE6">
      <w:r>
        <w:t>Zavezujem se, da bom šoli sporočil/-a vsako spremembo, ki bi vplivala na upravičenost do subvencionirane šole v naravi.</w:t>
      </w:r>
    </w:p>
    <w:p w:rsidR="00F36CE6" w:rsidRDefault="00F36CE6" w:rsidP="00F36CE6"/>
    <w:p w:rsidR="00F36CE6" w:rsidRDefault="00F36CE6" w:rsidP="00F36CE6">
      <w:r>
        <w:t>Kraj in datum                                                                   Podpis staršev /zakonitih zastopnikov</w:t>
      </w:r>
    </w:p>
    <w:p w:rsidR="00F36CE6" w:rsidRDefault="00F36CE6" w:rsidP="00F36CE6"/>
    <w:p w:rsidR="008F1591" w:rsidRPr="00404020" w:rsidRDefault="00F36CE6" w:rsidP="00404020">
      <w:r>
        <w:t>……………………..                                             ………………………………………………</w:t>
      </w:r>
    </w:p>
    <w:sectPr w:rsidR="008F1591" w:rsidRPr="00404020" w:rsidSect="009E2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F7" w:rsidRDefault="001472F7">
      <w:r>
        <w:separator/>
      </w:r>
    </w:p>
  </w:endnote>
  <w:endnote w:type="continuationSeparator" w:id="0">
    <w:p w:rsidR="001472F7" w:rsidRDefault="0014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563" w:rsidRDefault="005645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563" w:rsidRDefault="0056456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563" w:rsidRDefault="005645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F7" w:rsidRDefault="001472F7">
      <w:r>
        <w:separator/>
      </w:r>
    </w:p>
  </w:footnote>
  <w:footnote w:type="continuationSeparator" w:id="0">
    <w:p w:rsidR="001472F7" w:rsidRDefault="00147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563" w:rsidRDefault="005645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47" w:type="pct"/>
      <w:tblInd w:w="-601" w:type="dxa"/>
      <w:tblBorders>
        <w:bottom w:val="dotted" w:sz="4" w:space="0" w:color="auto"/>
      </w:tblBorders>
      <w:tblLook w:val="01E0" w:firstRow="1" w:lastRow="1" w:firstColumn="1" w:lastColumn="1" w:noHBand="0" w:noVBand="0"/>
    </w:tblPr>
    <w:tblGrid>
      <w:gridCol w:w="3231"/>
      <w:gridCol w:w="2883"/>
      <w:gridCol w:w="4376"/>
    </w:tblGrid>
    <w:tr w:rsidR="00404020" w:rsidTr="00404020">
      <w:trPr>
        <w:trHeight w:val="1242"/>
      </w:trPr>
      <w:tc>
        <w:tcPr>
          <w:tcW w:w="1540" w:type="pct"/>
        </w:tcPr>
        <w:p w:rsidR="00404020" w:rsidRPr="00737F15" w:rsidRDefault="00404020" w:rsidP="003931D7">
          <w:pPr>
            <w:pStyle w:val="Glava"/>
            <w:rPr>
              <w:sz w:val="20"/>
              <w:szCs w:val="20"/>
            </w:rPr>
          </w:pPr>
          <w:r w:rsidRPr="00737F15">
            <w:rPr>
              <w:sz w:val="20"/>
              <w:szCs w:val="20"/>
            </w:rPr>
            <w:t xml:space="preserve">                    </w:t>
          </w:r>
        </w:p>
        <w:p w:rsidR="00404020" w:rsidRPr="00737F15" w:rsidRDefault="00404020" w:rsidP="003931D7">
          <w:pPr>
            <w:pStyle w:val="Glava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62230</wp:posOffset>
                </wp:positionV>
                <wp:extent cx="279400" cy="457200"/>
                <wp:effectExtent l="19050" t="0" r="6350" b="0"/>
                <wp:wrapNone/>
                <wp:docPr id="1" name="Slika 1" descr="znakšole barv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šole barv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37F15">
            <w:rPr>
              <w:sz w:val="20"/>
              <w:szCs w:val="20"/>
            </w:rPr>
            <w:t xml:space="preserve">                  </w:t>
          </w:r>
          <w:r w:rsidRPr="00737F15">
            <w:rPr>
              <w:sz w:val="20"/>
              <w:szCs w:val="20"/>
            </w:rPr>
            <w:t>Osnovna šola Griže</w:t>
          </w:r>
        </w:p>
        <w:p w:rsidR="00404020" w:rsidRPr="00737F15" w:rsidRDefault="00404020" w:rsidP="003931D7">
          <w:pPr>
            <w:pStyle w:val="Glava"/>
            <w:jc w:val="center"/>
            <w:rPr>
              <w:sz w:val="20"/>
              <w:szCs w:val="20"/>
            </w:rPr>
          </w:pPr>
          <w:r w:rsidRPr="00737F15">
            <w:rPr>
              <w:sz w:val="20"/>
              <w:szCs w:val="20"/>
            </w:rPr>
            <w:t xml:space="preserve">                     in</w:t>
          </w:r>
        </w:p>
        <w:p w:rsidR="00404020" w:rsidRPr="00737F15" w:rsidRDefault="00404020" w:rsidP="003931D7">
          <w:pPr>
            <w:pStyle w:val="Glava"/>
            <w:jc w:val="center"/>
            <w:rPr>
              <w:i/>
              <w:sz w:val="20"/>
              <w:szCs w:val="20"/>
            </w:rPr>
          </w:pPr>
          <w:r w:rsidRPr="00737F15">
            <w:rPr>
              <w:sz w:val="20"/>
              <w:szCs w:val="20"/>
            </w:rPr>
            <w:t xml:space="preserve">                    POŠ Liboje</w:t>
          </w:r>
        </w:p>
        <w:p w:rsidR="00404020" w:rsidRPr="00737F15" w:rsidRDefault="00404020" w:rsidP="003931D7">
          <w:pPr>
            <w:pStyle w:val="Glava"/>
            <w:rPr>
              <w:sz w:val="16"/>
              <w:szCs w:val="16"/>
            </w:rPr>
          </w:pPr>
          <w:r>
            <w:t xml:space="preserve">  </w:t>
          </w:r>
        </w:p>
      </w:tc>
      <w:tc>
        <w:tcPr>
          <w:tcW w:w="1374" w:type="pct"/>
        </w:tcPr>
        <w:p w:rsidR="00404020" w:rsidRDefault="00404020" w:rsidP="003931D7">
          <w:pPr>
            <w:pStyle w:val="Glava"/>
          </w:pPr>
        </w:p>
        <w:p w:rsidR="00404020" w:rsidRPr="00737F15" w:rsidRDefault="00404020" w:rsidP="003931D7">
          <w:pPr>
            <w:pStyle w:val="Glava"/>
            <w:rPr>
              <w:sz w:val="20"/>
              <w:szCs w:val="20"/>
            </w:rPr>
          </w:pPr>
          <w:r w:rsidRPr="00737F15">
            <w:rPr>
              <w:sz w:val="20"/>
              <w:szCs w:val="20"/>
            </w:rPr>
            <w:t xml:space="preserve">                 </w:t>
          </w:r>
        </w:p>
        <w:p w:rsidR="00404020" w:rsidRPr="00737F15" w:rsidRDefault="00404020" w:rsidP="003931D7">
          <w:pPr>
            <w:pStyle w:val="Glava"/>
            <w:rPr>
              <w:sz w:val="20"/>
              <w:szCs w:val="20"/>
            </w:rPr>
          </w:pPr>
          <w:r w:rsidRPr="00737F15">
            <w:rPr>
              <w:sz w:val="20"/>
              <w:szCs w:val="20"/>
            </w:rPr>
            <w:t xml:space="preserve">                    </w:t>
          </w:r>
          <w:bookmarkStart w:id="0" w:name="_GoBack"/>
          <w:bookmarkEnd w:id="0"/>
        </w:p>
      </w:tc>
      <w:tc>
        <w:tcPr>
          <w:tcW w:w="2087" w:type="pct"/>
        </w:tcPr>
        <w:p w:rsidR="00404020" w:rsidRPr="00737F15" w:rsidRDefault="00404020" w:rsidP="003931D7">
          <w:pPr>
            <w:pStyle w:val="Glava"/>
            <w:ind w:left="-108" w:right="-593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100965</wp:posOffset>
                </wp:positionV>
                <wp:extent cx="800100" cy="657225"/>
                <wp:effectExtent l="19050" t="0" r="0" b="0"/>
                <wp:wrapNone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737F15">
            <w:rPr>
              <w:sz w:val="20"/>
              <w:szCs w:val="20"/>
            </w:rPr>
            <w:t xml:space="preserve">                                             </w:t>
          </w:r>
        </w:p>
        <w:p w:rsidR="00404020" w:rsidRPr="00737F15" w:rsidRDefault="00404020" w:rsidP="003931D7">
          <w:pPr>
            <w:pStyle w:val="Glava"/>
            <w:ind w:left="-108" w:right="-593"/>
            <w:rPr>
              <w:sz w:val="20"/>
              <w:szCs w:val="20"/>
            </w:rPr>
          </w:pPr>
          <w:r w:rsidRPr="00737F15">
            <w:rPr>
              <w:sz w:val="20"/>
              <w:szCs w:val="20"/>
            </w:rPr>
            <w:t xml:space="preserve">                                             Griže 1a, 3302 Griže</w:t>
          </w:r>
        </w:p>
        <w:p w:rsidR="00404020" w:rsidRPr="00737F15" w:rsidRDefault="00404020" w:rsidP="003931D7">
          <w:pPr>
            <w:pStyle w:val="Glava"/>
            <w:ind w:left="-108" w:right="-593"/>
            <w:rPr>
              <w:sz w:val="20"/>
              <w:szCs w:val="20"/>
            </w:rPr>
          </w:pPr>
          <w:r w:rsidRPr="00737F15">
            <w:rPr>
              <w:sz w:val="20"/>
              <w:szCs w:val="20"/>
            </w:rPr>
            <w:t xml:space="preserve">                                             tel.: (03) </w:t>
          </w:r>
          <w:r>
            <w:rPr>
              <w:sz w:val="20"/>
              <w:szCs w:val="20"/>
            </w:rPr>
            <w:t>620 92 40</w:t>
          </w:r>
        </w:p>
        <w:p w:rsidR="00404020" w:rsidRDefault="00404020" w:rsidP="003931D7">
          <w:pPr>
            <w:pStyle w:val="Glava"/>
          </w:pPr>
          <w:r w:rsidRPr="00737F15">
            <w:rPr>
              <w:sz w:val="20"/>
              <w:szCs w:val="20"/>
            </w:rPr>
            <w:t xml:space="preserve">                                           faks: (03) </w:t>
          </w:r>
          <w:r>
            <w:rPr>
              <w:sz w:val="20"/>
              <w:szCs w:val="20"/>
            </w:rPr>
            <w:t>620 92 48</w:t>
          </w:r>
        </w:p>
      </w:tc>
    </w:tr>
  </w:tbl>
  <w:p w:rsidR="00E870E7" w:rsidRDefault="00E870E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563" w:rsidRDefault="0056456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047"/>
    <w:multiLevelType w:val="hybridMultilevel"/>
    <w:tmpl w:val="81D8B800"/>
    <w:lvl w:ilvl="0" w:tplc="8112F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408C5"/>
    <w:multiLevelType w:val="hybridMultilevel"/>
    <w:tmpl w:val="BC162C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356A53"/>
    <w:multiLevelType w:val="hybridMultilevel"/>
    <w:tmpl w:val="9F562F1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FB23ED"/>
    <w:multiLevelType w:val="hybridMultilevel"/>
    <w:tmpl w:val="F7ECD03A"/>
    <w:lvl w:ilvl="0" w:tplc="8112F0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55"/>
    <w:rsid w:val="000134DA"/>
    <w:rsid w:val="00041ED2"/>
    <w:rsid w:val="00046873"/>
    <w:rsid w:val="000513CA"/>
    <w:rsid w:val="00063D55"/>
    <w:rsid w:val="00091E3B"/>
    <w:rsid w:val="00094D48"/>
    <w:rsid w:val="001472F7"/>
    <w:rsid w:val="00191C18"/>
    <w:rsid w:val="0028734B"/>
    <w:rsid w:val="002A2F79"/>
    <w:rsid w:val="002D6090"/>
    <w:rsid w:val="0035508D"/>
    <w:rsid w:val="00385F22"/>
    <w:rsid w:val="003B3B8A"/>
    <w:rsid w:val="003D3D09"/>
    <w:rsid w:val="003E14AD"/>
    <w:rsid w:val="00404020"/>
    <w:rsid w:val="0051363D"/>
    <w:rsid w:val="00564563"/>
    <w:rsid w:val="005773E2"/>
    <w:rsid w:val="00590353"/>
    <w:rsid w:val="005D015C"/>
    <w:rsid w:val="005E1627"/>
    <w:rsid w:val="00625590"/>
    <w:rsid w:val="00637362"/>
    <w:rsid w:val="00697FF4"/>
    <w:rsid w:val="006B1C57"/>
    <w:rsid w:val="006D5177"/>
    <w:rsid w:val="007A0F4F"/>
    <w:rsid w:val="007A2A12"/>
    <w:rsid w:val="007F292B"/>
    <w:rsid w:val="008037DF"/>
    <w:rsid w:val="00832576"/>
    <w:rsid w:val="008467C9"/>
    <w:rsid w:val="00850BE0"/>
    <w:rsid w:val="008F1591"/>
    <w:rsid w:val="009879DE"/>
    <w:rsid w:val="009B3DB3"/>
    <w:rsid w:val="009E2089"/>
    <w:rsid w:val="00AA7411"/>
    <w:rsid w:val="00AC624A"/>
    <w:rsid w:val="00B179E7"/>
    <w:rsid w:val="00B66979"/>
    <w:rsid w:val="00B709C4"/>
    <w:rsid w:val="00B81757"/>
    <w:rsid w:val="00CE4F75"/>
    <w:rsid w:val="00D35E2C"/>
    <w:rsid w:val="00DD7AD5"/>
    <w:rsid w:val="00E1785D"/>
    <w:rsid w:val="00E870E7"/>
    <w:rsid w:val="00EC42E9"/>
    <w:rsid w:val="00F204ED"/>
    <w:rsid w:val="00F36CE6"/>
    <w:rsid w:val="00FE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E4F7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E208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E2089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9E2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basedOn w:val="Privzetapisavaodstavka"/>
    <w:link w:val="Glava"/>
    <w:semiHidden/>
    <w:locked/>
    <w:rsid w:val="00191C18"/>
    <w:rPr>
      <w:sz w:val="24"/>
      <w:szCs w:val="24"/>
      <w:lang w:val="sl-SI" w:eastAsia="sl-SI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E4F7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E208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E2089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9E2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basedOn w:val="Privzetapisavaodstavka"/>
    <w:link w:val="Glava"/>
    <w:semiHidden/>
    <w:locked/>
    <w:rsid w:val="00191C18"/>
    <w:rPr>
      <w:sz w:val="24"/>
      <w:szCs w:val="24"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&#269;itelj\My%20Documents\glava%20-podlaga\glava_predloga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glava_predloga1.dot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 25</vt:lpstr>
    </vt:vector>
  </TitlesOfParts>
  <Company>OS Grize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25</dc:title>
  <dc:creator>UPORABNIK</dc:creator>
  <cp:lastModifiedBy>Andreja</cp:lastModifiedBy>
  <cp:revision>2</cp:revision>
  <cp:lastPrinted>2011-08-30T18:10:00Z</cp:lastPrinted>
  <dcterms:created xsi:type="dcterms:W3CDTF">2013-09-20T09:26:00Z</dcterms:created>
  <dcterms:modified xsi:type="dcterms:W3CDTF">2013-09-20T09:26:00Z</dcterms:modified>
</cp:coreProperties>
</file>